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443420" w:rsidRDefault="00443420" w:rsidP="006D4FBD">
      <w:pPr>
        <w:spacing w:after="0" w:line="240" w:lineRule="auto"/>
        <w:jc w:val="both"/>
      </w:pPr>
    </w:p>
    <w:p w:rsidR="00443420" w:rsidRPr="00320E22" w:rsidRDefault="00443420" w:rsidP="006D4FBD">
      <w:pPr>
        <w:spacing w:after="0" w:line="240" w:lineRule="auto"/>
        <w:jc w:val="both"/>
      </w:pPr>
      <w:r w:rsidRPr="00320E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22.25pt">
            <v:imagedata r:id="rId4" o:title=""/>
          </v:shape>
        </w:pict>
      </w: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Pr="00320E22" w:rsidRDefault="00443420" w:rsidP="006D4FBD">
      <w:pPr>
        <w:spacing w:after="0" w:line="240" w:lineRule="auto"/>
        <w:jc w:val="both"/>
      </w:pPr>
      <w:r w:rsidRPr="00320E22">
        <w:pict>
          <v:shape id="_x0000_i1026" type="#_x0000_t75" style="width:503.25pt;height:691.5pt">
            <v:imagedata r:id="rId5" o:title=""/>
          </v:shape>
        </w:pict>
      </w: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Default="00443420" w:rsidP="006D4FBD">
      <w:pPr>
        <w:spacing w:after="0" w:line="240" w:lineRule="auto"/>
        <w:jc w:val="both"/>
      </w:pPr>
    </w:p>
    <w:p w:rsidR="00443420" w:rsidRPr="004A2C11" w:rsidRDefault="00443420" w:rsidP="006D4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</w:p>
    <w:sectPr w:rsidR="00443420" w:rsidRPr="004A2C11" w:rsidSect="001E3E0F">
      <w:pgSz w:w="11906" w:h="16838"/>
      <w:pgMar w:top="1134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072704"/>
    <w:rsid w:val="001438E5"/>
    <w:rsid w:val="001E119D"/>
    <w:rsid w:val="001E3E0F"/>
    <w:rsid w:val="00237501"/>
    <w:rsid w:val="002C2BC2"/>
    <w:rsid w:val="00320E22"/>
    <w:rsid w:val="00384FC7"/>
    <w:rsid w:val="00393811"/>
    <w:rsid w:val="003B550F"/>
    <w:rsid w:val="004205CA"/>
    <w:rsid w:val="00443420"/>
    <w:rsid w:val="00474CA5"/>
    <w:rsid w:val="004A2C11"/>
    <w:rsid w:val="005068FA"/>
    <w:rsid w:val="0052460B"/>
    <w:rsid w:val="00527916"/>
    <w:rsid w:val="005A13B4"/>
    <w:rsid w:val="00672863"/>
    <w:rsid w:val="006B5276"/>
    <w:rsid w:val="006D4FBD"/>
    <w:rsid w:val="007F7D7B"/>
    <w:rsid w:val="00841ACA"/>
    <w:rsid w:val="00844E84"/>
    <w:rsid w:val="008459BF"/>
    <w:rsid w:val="00847CAC"/>
    <w:rsid w:val="00856DD9"/>
    <w:rsid w:val="00876863"/>
    <w:rsid w:val="009411E5"/>
    <w:rsid w:val="0096259E"/>
    <w:rsid w:val="00BC182D"/>
    <w:rsid w:val="00C03ED4"/>
    <w:rsid w:val="00C26F6F"/>
    <w:rsid w:val="00C42EC0"/>
    <w:rsid w:val="00C73C0D"/>
    <w:rsid w:val="00CA49CB"/>
    <w:rsid w:val="00CC3B07"/>
    <w:rsid w:val="00CF58C1"/>
    <w:rsid w:val="00D51351"/>
    <w:rsid w:val="00D81771"/>
    <w:rsid w:val="00EA581A"/>
    <w:rsid w:val="00EE0EDB"/>
    <w:rsid w:val="00F704AE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4</Pages>
  <Words>3</Words>
  <Characters>20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2016-08-24T14:22:00Z</cp:lastPrinted>
  <dcterms:created xsi:type="dcterms:W3CDTF">2016-08-24T14:14:00Z</dcterms:created>
  <dcterms:modified xsi:type="dcterms:W3CDTF">2017-09-25T05:53:00Z</dcterms:modified>
</cp:coreProperties>
</file>